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D" w:rsidRPr="00654E87" w:rsidRDefault="00AA7FED" w:rsidP="00334575">
      <w:pPr>
        <w:spacing w:after="0" w:line="240" w:lineRule="auto"/>
        <w:jc w:val="right"/>
        <w:rPr>
          <w:sz w:val="20"/>
          <w:szCs w:val="20"/>
        </w:rPr>
      </w:pPr>
      <w:r w:rsidRPr="00654E87">
        <w:rPr>
          <w:sz w:val="20"/>
          <w:szCs w:val="20"/>
        </w:rPr>
        <w:t>Приложение №6</w:t>
      </w:r>
    </w:p>
    <w:p w:rsidR="00AA7FED" w:rsidRDefault="00AA7FED" w:rsidP="00334575">
      <w:pPr>
        <w:spacing w:after="0" w:line="240" w:lineRule="auto"/>
        <w:jc w:val="right"/>
        <w:rPr>
          <w:sz w:val="24"/>
          <w:szCs w:val="24"/>
        </w:rPr>
      </w:pPr>
    </w:p>
    <w:p w:rsidR="00AA7FED" w:rsidRDefault="00AA7FED" w:rsidP="00334575">
      <w:pPr>
        <w:spacing w:after="0" w:line="240" w:lineRule="auto"/>
        <w:jc w:val="right"/>
        <w:rPr>
          <w:sz w:val="24"/>
          <w:szCs w:val="24"/>
        </w:rPr>
      </w:pPr>
    </w:p>
    <w:p w:rsidR="00AA7FED" w:rsidRPr="00D36A62" w:rsidRDefault="00AA7FED" w:rsidP="00654E87">
      <w:pPr>
        <w:spacing w:after="0" w:line="240" w:lineRule="auto"/>
        <w:jc w:val="center"/>
        <w:rPr>
          <w:b/>
          <w:bCs/>
        </w:rPr>
      </w:pPr>
      <w:r w:rsidRPr="00D36A62">
        <w:rPr>
          <w:b/>
          <w:bCs/>
        </w:rPr>
        <w:t>Тематика общих родительских собраний</w:t>
      </w:r>
    </w:p>
    <w:p w:rsidR="00AA7FED" w:rsidRDefault="00AA7FED" w:rsidP="00654E87">
      <w:pPr>
        <w:spacing w:after="0" w:line="240" w:lineRule="auto"/>
        <w:jc w:val="center"/>
        <w:rPr>
          <w:b/>
          <w:bCs/>
        </w:rPr>
      </w:pPr>
    </w:p>
    <w:p w:rsidR="00AA7FED" w:rsidRPr="00D36A62" w:rsidRDefault="00AA7FED" w:rsidP="00654E87">
      <w:pPr>
        <w:spacing w:after="0" w:line="240" w:lineRule="auto"/>
        <w:jc w:val="center"/>
        <w:rPr>
          <w:b/>
          <w:bCs/>
        </w:rPr>
      </w:pPr>
    </w:p>
    <w:p w:rsidR="00AA7FED" w:rsidRPr="00D36A62" w:rsidRDefault="00AA7FED" w:rsidP="00334575">
      <w:pPr>
        <w:spacing w:after="0" w:line="240" w:lineRule="auto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"/>
        <w:gridCol w:w="4749"/>
        <w:gridCol w:w="1701"/>
        <w:gridCol w:w="1418"/>
        <w:gridCol w:w="1241"/>
      </w:tblGrid>
      <w:tr w:rsidR="00AA7FED" w:rsidRPr="00D36A62">
        <w:tc>
          <w:tcPr>
            <w:tcW w:w="462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№</w:t>
            </w:r>
          </w:p>
        </w:tc>
        <w:tc>
          <w:tcPr>
            <w:tcW w:w="4749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Тема и цель</w:t>
            </w:r>
          </w:p>
        </w:tc>
        <w:tc>
          <w:tcPr>
            <w:tcW w:w="1701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Форма</w:t>
            </w:r>
          </w:p>
        </w:tc>
        <w:tc>
          <w:tcPr>
            <w:tcW w:w="1418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Срок</w:t>
            </w:r>
          </w:p>
        </w:tc>
        <w:tc>
          <w:tcPr>
            <w:tcW w:w="1241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Отв</w:t>
            </w:r>
          </w:p>
        </w:tc>
      </w:tr>
      <w:tr w:rsidR="00AA7FED" w:rsidRPr="00D36A62">
        <w:tc>
          <w:tcPr>
            <w:tcW w:w="462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1</w:t>
            </w:r>
          </w:p>
        </w:tc>
        <w:tc>
          <w:tcPr>
            <w:tcW w:w="4749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Создание условий для обучения и воспитания детей, итоги учебно-воспитательной работы школы за предыдущий год и задачи на новый 2009-2010 учебный год</w:t>
            </w:r>
          </w:p>
          <w:p w:rsidR="00AA7FED" w:rsidRPr="00D36A62" w:rsidRDefault="00AA7FED" w:rsidP="00030A5C">
            <w:pPr>
              <w:spacing w:after="0" w:line="240" w:lineRule="auto"/>
            </w:pPr>
          </w:p>
        </w:tc>
        <w:tc>
          <w:tcPr>
            <w:tcW w:w="170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Публичный отчет</w:t>
            </w:r>
          </w:p>
        </w:tc>
        <w:tc>
          <w:tcPr>
            <w:tcW w:w="1418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4-я неделя октября</w:t>
            </w:r>
          </w:p>
        </w:tc>
        <w:tc>
          <w:tcPr>
            <w:tcW w:w="124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Директор</w:t>
            </w:r>
          </w:p>
        </w:tc>
      </w:tr>
      <w:tr w:rsidR="00AA7FED" w:rsidRPr="00D36A62">
        <w:tc>
          <w:tcPr>
            <w:tcW w:w="462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2</w:t>
            </w:r>
          </w:p>
        </w:tc>
        <w:tc>
          <w:tcPr>
            <w:tcW w:w="4749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 xml:space="preserve">Школа – территория здоровья. </w:t>
            </w: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  <w:r w:rsidRPr="00D36A62">
              <w:rPr>
                <w:i/>
                <w:iCs/>
              </w:rPr>
              <w:t>Формирование ценностного отношения к физическому, психическому и нравственному здоровью</w:t>
            </w: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Расширенное собрание</w:t>
            </w:r>
          </w:p>
        </w:tc>
        <w:tc>
          <w:tcPr>
            <w:tcW w:w="1418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3-я неделя декабря</w:t>
            </w:r>
          </w:p>
        </w:tc>
        <w:tc>
          <w:tcPr>
            <w:tcW w:w="124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Зам.ди-ректора по ВР, НЭР</w:t>
            </w:r>
          </w:p>
        </w:tc>
      </w:tr>
      <w:tr w:rsidR="00AA7FED" w:rsidRPr="00D36A62">
        <w:tc>
          <w:tcPr>
            <w:tcW w:w="462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3</w:t>
            </w:r>
          </w:p>
        </w:tc>
        <w:tc>
          <w:tcPr>
            <w:tcW w:w="4749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Школа и семья: от диалога к партнерству.</w:t>
            </w: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  <w:r w:rsidRPr="00D36A62">
              <w:rPr>
                <w:i/>
                <w:iCs/>
              </w:rPr>
              <w:t xml:space="preserve">Поиск новых форм совместной деятельности участников образовательного процесса в условиях модернизации сельской школы. </w:t>
            </w: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  <w:r w:rsidRPr="00D36A62">
              <w:rPr>
                <w:i/>
                <w:iCs/>
              </w:rPr>
              <w:t xml:space="preserve"> </w:t>
            </w: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Семинар-практикум</w:t>
            </w:r>
          </w:p>
        </w:tc>
        <w:tc>
          <w:tcPr>
            <w:tcW w:w="1418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3-я неделя февраля</w:t>
            </w:r>
          </w:p>
        </w:tc>
        <w:tc>
          <w:tcPr>
            <w:tcW w:w="124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Зам.</w:t>
            </w:r>
          </w:p>
          <w:p w:rsidR="00AA7FED" w:rsidRPr="00D36A62" w:rsidRDefault="00AA7FED" w:rsidP="00030A5C">
            <w:pPr>
              <w:spacing w:after="0" w:line="240" w:lineRule="auto"/>
            </w:pPr>
            <w:r w:rsidRPr="00D36A62">
              <w:t>директора по ВР, директор</w:t>
            </w:r>
          </w:p>
        </w:tc>
      </w:tr>
      <w:tr w:rsidR="00AA7FED" w:rsidRPr="00D36A62">
        <w:tc>
          <w:tcPr>
            <w:tcW w:w="462" w:type="dxa"/>
          </w:tcPr>
          <w:p w:rsidR="00AA7FED" w:rsidRPr="00D36A62" w:rsidRDefault="00AA7FED" w:rsidP="00030A5C">
            <w:pPr>
              <w:spacing w:after="0" w:line="240" w:lineRule="auto"/>
              <w:jc w:val="center"/>
            </w:pPr>
            <w:r w:rsidRPr="00D36A62">
              <w:t>4</w:t>
            </w:r>
          </w:p>
        </w:tc>
        <w:tc>
          <w:tcPr>
            <w:tcW w:w="4749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 xml:space="preserve">Каждый труд почетен. </w:t>
            </w: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  <w:r w:rsidRPr="00D36A62">
              <w:rPr>
                <w:i/>
                <w:iCs/>
              </w:rPr>
              <w:t xml:space="preserve">Роль семьи и школы в профессиональном самоопределении учащихся </w:t>
            </w:r>
          </w:p>
          <w:p w:rsidR="00AA7FED" w:rsidRPr="00D36A62" w:rsidRDefault="00AA7FED" w:rsidP="00030A5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Заключительное мероприятие недели профориентации</w:t>
            </w:r>
          </w:p>
          <w:p w:rsidR="00AA7FED" w:rsidRPr="00D36A62" w:rsidRDefault="00AA7FED" w:rsidP="00030A5C">
            <w:pPr>
              <w:spacing w:after="0" w:line="240" w:lineRule="auto"/>
            </w:pPr>
          </w:p>
        </w:tc>
        <w:tc>
          <w:tcPr>
            <w:tcW w:w="1418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4-я неделя апреля</w:t>
            </w:r>
          </w:p>
        </w:tc>
        <w:tc>
          <w:tcPr>
            <w:tcW w:w="1241" w:type="dxa"/>
          </w:tcPr>
          <w:p w:rsidR="00AA7FED" w:rsidRPr="00D36A62" w:rsidRDefault="00AA7FED" w:rsidP="00030A5C">
            <w:pPr>
              <w:spacing w:after="0" w:line="240" w:lineRule="auto"/>
            </w:pPr>
            <w:r w:rsidRPr="00D36A62">
              <w:t>Зам.</w:t>
            </w:r>
          </w:p>
          <w:p w:rsidR="00AA7FED" w:rsidRPr="00D36A62" w:rsidRDefault="00AA7FED" w:rsidP="00030A5C">
            <w:pPr>
              <w:spacing w:after="0" w:line="240" w:lineRule="auto"/>
            </w:pPr>
            <w:r w:rsidRPr="00D36A62">
              <w:t>директора по УМР, ВР</w:t>
            </w:r>
          </w:p>
        </w:tc>
      </w:tr>
    </w:tbl>
    <w:p w:rsidR="00AA7FED" w:rsidRPr="00D36A62" w:rsidRDefault="00AA7FED" w:rsidP="00334575">
      <w:pPr>
        <w:spacing w:after="0" w:line="240" w:lineRule="auto"/>
        <w:jc w:val="center"/>
      </w:pPr>
    </w:p>
    <w:p w:rsidR="00AA7FED" w:rsidRPr="00D36A62" w:rsidRDefault="00AA7FED" w:rsidP="00334575">
      <w:pPr>
        <w:spacing w:after="0" w:line="240" w:lineRule="auto"/>
        <w:jc w:val="center"/>
      </w:pPr>
    </w:p>
    <w:sectPr w:rsidR="00AA7FED" w:rsidRPr="00D36A62" w:rsidSect="00654E8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575"/>
    <w:rsid w:val="00030A5C"/>
    <w:rsid w:val="001E1651"/>
    <w:rsid w:val="002660BF"/>
    <w:rsid w:val="002F398B"/>
    <w:rsid w:val="00305EBB"/>
    <w:rsid w:val="00334575"/>
    <w:rsid w:val="00446875"/>
    <w:rsid w:val="004A75F6"/>
    <w:rsid w:val="005339CC"/>
    <w:rsid w:val="00654E87"/>
    <w:rsid w:val="006D59C8"/>
    <w:rsid w:val="00795D3C"/>
    <w:rsid w:val="008373B3"/>
    <w:rsid w:val="00915E57"/>
    <w:rsid w:val="00AA7FED"/>
    <w:rsid w:val="00D00FC8"/>
    <w:rsid w:val="00D36A62"/>
    <w:rsid w:val="00EA1332"/>
    <w:rsid w:val="00EB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457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133</Words>
  <Characters>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21</cp:revision>
  <cp:lastPrinted>2002-01-01T23:59:00Z</cp:lastPrinted>
  <dcterms:created xsi:type="dcterms:W3CDTF">2009-12-04T13:04:00Z</dcterms:created>
  <dcterms:modified xsi:type="dcterms:W3CDTF">2002-01-02T00:00:00Z</dcterms:modified>
</cp:coreProperties>
</file>