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42" w:rsidRPr="00D901DD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1DD">
        <w:rPr>
          <w:rFonts w:ascii="Times New Roman" w:hAnsi="Times New Roman" w:cs="Times New Roman"/>
          <w:b/>
          <w:bCs/>
          <w:sz w:val="24"/>
          <w:szCs w:val="24"/>
        </w:rPr>
        <w:t>МОУ Малыкайская средняя общеобразовательная школа им. М.В. Мегежекского</w:t>
      </w:r>
    </w:p>
    <w:p w:rsidR="00A14742" w:rsidRPr="00D901DD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Pr="00D901DD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Pr="00D901DD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42" w:rsidRPr="00082DB7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DB7">
        <w:rPr>
          <w:rFonts w:ascii="Times New Roman" w:hAnsi="Times New Roman" w:cs="Times New Roman"/>
          <w:b/>
          <w:bCs/>
          <w:sz w:val="28"/>
          <w:szCs w:val="28"/>
        </w:rPr>
        <w:t>ПРАВИЛА ВНУТРЕННЕГО ТРУДОВОГО РАСПОРЯДКА</w:t>
      </w:r>
    </w:p>
    <w:p w:rsidR="00A14742" w:rsidRPr="00082DB7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742" w:rsidRPr="00082DB7" w:rsidRDefault="00A14742" w:rsidP="00151C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4742" w:rsidRPr="00082DB7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DB7">
        <w:rPr>
          <w:rFonts w:ascii="Times New Roman" w:hAnsi="Times New Roman" w:cs="Times New Roman"/>
          <w:b/>
          <w:bCs/>
          <w:sz w:val="28"/>
          <w:szCs w:val="28"/>
        </w:rPr>
        <w:t>МОУ Малыкайская СОШ им. М.В. Мегежекского</w:t>
      </w:r>
    </w:p>
    <w:p w:rsidR="00A14742" w:rsidRPr="00082DB7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DB7">
        <w:rPr>
          <w:rFonts w:ascii="Times New Roman" w:hAnsi="Times New Roman" w:cs="Times New Roman"/>
          <w:b/>
          <w:bCs/>
          <w:sz w:val="28"/>
          <w:szCs w:val="28"/>
        </w:rPr>
        <w:t>На 200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82DB7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82DB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A14742" w:rsidRPr="00082DB7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742" w:rsidRPr="00082DB7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F85">
        <w:rPr>
          <w:rFonts w:ascii="Times New Roman" w:hAnsi="Times New Roman" w:cs="Times New Roman"/>
          <w:b/>
          <w:bCs/>
          <w:sz w:val="24"/>
          <w:szCs w:val="24"/>
        </w:rPr>
        <w:t>От работодателя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От работников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4F85">
        <w:rPr>
          <w:rFonts w:ascii="Times New Roman" w:hAnsi="Times New Roman" w:cs="Times New Roman"/>
          <w:sz w:val="20"/>
          <w:szCs w:val="20"/>
        </w:rPr>
        <w:t>Директор МОУ Малыкайская СОШ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Председатель первичной профсоюзной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им. М.В. Мегежекского: 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организации МОУ Малыкайская СОШ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Евсеева М.П.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им. М.В. Мегежекского: ____________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«___» ______________200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Иванова С.С.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«___» ____________ 200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М.П.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Pr="00B169BE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4742" w:rsidRPr="007E5486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Pr="007E5486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Pr="00292965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Малыкай -2009</w:t>
      </w:r>
    </w:p>
    <w:p w:rsidR="00A14742" w:rsidRDefault="00A14742" w:rsidP="00151CCE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Pr="00345564" w:rsidRDefault="00A14742" w:rsidP="00151CCE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81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Настоящие правила внутреннего трудового распорядка разработаны в соответствии с требованиями ст. 189-190 ТК РФ и на основе Типовых правил внутреннего трудового распорядка для работников ОУ системы МП СССР (приказ МП СССР от 23 декабря 1985 г. №223) и Уставом МО</w:t>
      </w:r>
      <w:r w:rsidRPr="00AC381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742" w:rsidRDefault="00A14742" w:rsidP="00151C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Настоящие правила утверждены руководителем МОУ с учетом мнения профсоюзного комитета.</w:t>
      </w:r>
    </w:p>
    <w:p w:rsidR="00A14742" w:rsidRDefault="00A14742" w:rsidP="00151C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Настоящие правила утверждаются с целью способствовать дальнейшему укреплению трудовой дисциплины, рациональному использованию рабочего времени и созданию условий для эффективной работы.</w:t>
      </w:r>
    </w:p>
    <w:p w:rsidR="00A14742" w:rsidRDefault="00A14742" w:rsidP="00151C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Настоящие правила являются приложением к Коллективному договору.</w:t>
      </w:r>
    </w:p>
    <w:p w:rsidR="00A14742" w:rsidRDefault="00A14742" w:rsidP="00151C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Настоящие правила вывешиваются в МОУ на видном месте.</w:t>
      </w:r>
    </w:p>
    <w:p w:rsidR="00A14742" w:rsidRDefault="00A14742" w:rsidP="00151C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приеме на работу директор обязан ознакомить с настоящими Правилами работника под роспись.</w:t>
      </w:r>
    </w:p>
    <w:p w:rsidR="00A14742" w:rsidRDefault="00A14742" w:rsidP="00151C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817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приема, перевода и увольнения работников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Трудовые отношения в ОУ регулируются Трудовым кодексом РФ, федеральным и региональным законами «Об образовании», Уставом МОУ.</w:t>
      </w:r>
    </w:p>
    <w:p w:rsidR="00A14742" w:rsidRDefault="00A14742" w:rsidP="00151C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Работники реализуют свое право на труд заключением трудового договора с МОУ.   При приеме на работу работника работодатель заключает с ним трудовой договор, на основании которого издает приказ в течение 3-х дней и знакомит с ним работника под роспись.</w:t>
      </w:r>
    </w:p>
    <w:p w:rsidR="00A14742" w:rsidRDefault="00A14742" w:rsidP="00151C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Срочный Трудовой договор может быть заключен только в соответствии с требованиями статьи 59ТК РФ.</w:t>
      </w:r>
    </w:p>
    <w:p w:rsidR="00A14742" w:rsidRDefault="00A14742" w:rsidP="00151C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заключении трудового договора работодатель требует следующие документы:</w:t>
      </w:r>
    </w:p>
    <w:p w:rsidR="00A14742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A14742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трудовую книжку;</w:t>
      </w:r>
    </w:p>
    <w:p w:rsidR="00A14742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страхования;</w:t>
      </w:r>
    </w:p>
    <w:p w:rsidR="00A14742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об образовании;</w:t>
      </w:r>
    </w:p>
    <w:p w:rsidR="00A14742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воинского учета;</w:t>
      </w:r>
    </w:p>
    <w:p w:rsidR="00A14742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 об отсутствии противопоказаний;</w:t>
      </w:r>
    </w:p>
    <w:p w:rsidR="00A14742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 приеме на работу работодатель обязан ознакомить работника со следующими 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документами: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Устав ОУ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Коллективный договор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Правила внутреннего трудового распорядка;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Приказ по охране труда и соблюдению правил техники безопасности;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Должностная инструкция;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Иные локальные акты, регламентирующие трудовую деятельность работника.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может устанавливать испытательный срок не более трех месяцев.</w:t>
      </w:r>
    </w:p>
    <w:p w:rsidR="00A14742" w:rsidRPr="006E6701" w:rsidRDefault="00A14742" w:rsidP="00151CCE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701">
        <w:rPr>
          <w:rFonts w:ascii="Times New Roman" w:hAnsi="Times New Roman" w:cs="Times New Roman"/>
          <w:sz w:val="24"/>
          <w:szCs w:val="24"/>
        </w:rPr>
        <w:t xml:space="preserve">На каждого работника заполняется трудовая книжка, ведется личное дело, которые хранятся в МОУ, перевод работника на другую работу производится с письменного согласия работника.   </w:t>
      </w:r>
    </w:p>
    <w:p w:rsidR="00A14742" w:rsidRDefault="00A14742" w:rsidP="00151CCE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Работодатель обязан отстранить от работы работника в случаях:</w:t>
      </w:r>
    </w:p>
    <w:p w:rsidR="00A14742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появившегося на работу в состоянии алкогольного опьянения;</w:t>
      </w:r>
    </w:p>
    <w:p w:rsidR="00A14742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прошедшего медосмотр;</w:t>
      </w:r>
    </w:p>
    <w:p w:rsidR="00A14742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прошедшего в установленном порядке обучение и проверку знаний в области</w:t>
      </w:r>
    </w:p>
    <w:p w:rsidR="00A14742" w:rsidRPr="006E6701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труда.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Прекращение договора может иметь  место только по основаниям, предусмотренным 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законодательством.</w:t>
      </w:r>
    </w:p>
    <w:p w:rsidR="00A14742" w:rsidRPr="008E7868" w:rsidRDefault="00A14742" w:rsidP="00151CC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68">
        <w:rPr>
          <w:rFonts w:ascii="Times New Roman" w:hAnsi="Times New Roman" w:cs="Times New Roman"/>
          <w:sz w:val="24"/>
          <w:szCs w:val="24"/>
        </w:rPr>
        <w:t>При проведении процедуры сокращения численности или штата работников преимущественным правом пользуются рабо</w:t>
      </w:r>
      <w:r>
        <w:rPr>
          <w:rFonts w:ascii="Times New Roman" w:hAnsi="Times New Roman" w:cs="Times New Roman"/>
          <w:sz w:val="24"/>
          <w:szCs w:val="24"/>
        </w:rPr>
        <w:t>тники</w:t>
      </w:r>
      <w:r w:rsidRPr="008E7868">
        <w:rPr>
          <w:rFonts w:ascii="Times New Roman" w:hAnsi="Times New Roman" w:cs="Times New Roman"/>
          <w:sz w:val="24"/>
          <w:szCs w:val="24"/>
        </w:rPr>
        <w:t>, имеющие квалификационные категории по итогам аттестации, звание «</w:t>
      </w:r>
      <w:r>
        <w:rPr>
          <w:rFonts w:ascii="Times New Roman" w:hAnsi="Times New Roman" w:cs="Times New Roman"/>
          <w:sz w:val="24"/>
          <w:szCs w:val="24"/>
        </w:rPr>
        <w:t xml:space="preserve">Заслуженный </w:t>
      </w:r>
      <w:r w:rsidRPr="008E7868">
        <w:rPr>
          <w:rFonts w:ascii="Times New Roman" w:hAnsi="Times New Roman" w:cs="Times New Roman"/>
          <w:sz w:val="24"/>
          <w:szCs w:val="24"/>
        </w:rPr>
        <w:t xml:space="preserve"> работник», «Ветеран ОУ».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Увольнение  в  связи  с сокращением  штата допускается, если невозможно перевести    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работника   на   другую   должность.   Освобождение   педагогических   работников     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допускается только по окончании учебного года.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работодателя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Администрация  МОУ  имеет  исключительное  право на управление образовательным   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процессом. Руководитель является единоличным исполнительным органом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68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Администрация  имеет  право  налагать  дисциплинарные  взыскания  в соответствии с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действующим  законодательством  и  применять   меры  морального  и  материального                     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поощрения в соответствии с действующим в ОУ положением.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Администрация  обязана  создавать  необходимые  условия для  работников,  женщин,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работников до 18 лет  и  учащихся ОУ, применять необходимые меры к улучшению их  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положения.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Администрация обязана согласовывать с профсоюзным комитетом ОУ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предусмотренные действующим законодательством вопросы, связанные 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трудовыми отношениями.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Администрация своевременно, не менее чем за 3 месяца, представляет профкому информацию о возможном высвобождении работников.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 действующим законодательством сроки.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Администрация обязана информировать трудовой коллектив: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перспективах развития ОУ;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 изменениях структуры, штатов ОУ;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бюджете ОУ, о расходовании внебюджетных средств.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Администрация осуществляет внутришкольный контроль, посещение уроков, мероприятий в соответствии с планами ОУ.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Администрация возлагает на работников обязанности, не предусмотренные трудовым договором, в пределах и на условиях, предусмотренных действующим законодательством.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56F">
        <w:rPr>
          <w:rFonts w:ascii="Times New Roman" w:hAnsi="Times New Roman" w:cs="Times New Roman"/>
          <w:b/>
          <w:bCs/>
          <w:sz w:val="24"/>
          <w:szCs w:val="24"/>
        </w:rPr>
        <w:t>Права и обязанности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Работник имеет право: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заключение, изменение и расторжение трудового договора в порядке и условиях установленных ТК РФ;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требовать предоставление работы, обусловленной трудовым договором;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рабочее место, соответствующее условиям по государственным стандартам;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своевременную и в полном объеме выплату заработной платы в соответствии квалификационной категории сложностью труда, количеством и качеством выполненной работы;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отдых, еженедельного выходного дня, нерабочих, праздничных дней, оплачиваемых ежегодных удлиненных отпусков;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повышении квалификации;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защиту своих трудовых прав;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возмещение вреда, полученных во время исполнения работы;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обязательное социальное страхование в случаях по законодательству.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Работник обязан: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добросовестно выполнять свои трудовые обязанности;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соблюдать требования по охране труда;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заключить договор о полной материальной ответственности за вверенное ему имущества с работодателем, если работник отказывается заключить такой договор работодатель в силу части 3 статьи 73 Кодекса обязан предложить ему другую работу;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-своевременно оповещать Администрацию о возникновении ситуации, представляющей угрозу жизни учащихся и работников, сохранности имущества;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выполнять Устав МОУ, Правила внутреннего распорядка;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обеспечивать охрану жизни и здоровья учащихся, соблюдать требования техники безопасности и охраны труда, противопожарной безопасности;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уважать права, честь и достоинство всех участников образовательного процесса;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изучать индивидуальные особенности учащихся, их семейно-бытовые условия;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обеспечивать гласность оценки;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повышать свою квалификацию не реже чем один раз в 5 лет;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поддерживать постоянную связь с родителями;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воспитывать учащихся на основе общечеловеческих ценностей, демократии и гуманизма, показывать личный пример следования им;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предоставлять возможность родителям, другим педагогам и администрации посещать свои уроки, внеклассные мероприятия для осуществления внутришкольного контроля в соответствии с планом работы МОУ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Рабочее время и время отдыха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МОУ устанавливается шестидневная рабочая неделя.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Продолжительность рабочей недели – 40 часов, для учителей -не более 36 часов в неделю.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Педагогическим работникам МОУ в зависимости от должности и специальности с  учетом особенностей их труда устанавливается норма часов преподавательской работы за ставку заработной платы (нормируемая часть педагогической работы) учителям – 18 часов в неделю.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Режим рабочего времени и времени отдыха МОУ определяется с учетом режима деятельности МОУ, согласно Правилам и должностных обязанностей. Учебные занятия начинаются с 8 часов 30 минут до 13 часов 50 минут в первую смену, с 14 часов до 19 часов 20 минут во вторую смену. Уроки первой и второй продолжаются 40-45 минут с перерывами на перемену по 10-15 минут. Внеаудиторные занятия  начинаются с 14-15 часов до 19 часов вечера по расписанию.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Режим работы для работников, ведущих преподавательскую деятельность, вытекает из должностных обязанностей, предусмотренных Уставом МОУ, тарифно-квалификационными характеристиками и регулируется графиками и планами работы, в том числе личными планами педагогических работников.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 дни недели, свободные для педагогических работников от проведения уроков по расписанию, от выполнения иных обязанностей, педработник может использовать для повышения квалификации, самообразования, подготовки к занятиям.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Режим работы руководителя МОУ, его заместителей, других работников определяется с учетом необходимости обеспечения руководства деятельности МОУ.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Расписание занятий составляется администрацией согласно БУП при согласовании ЦГСЭН по Нюрбинскому району.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Общим выходным днем является воскресенье.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Для педработников можно установить методический день.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Педагогические работники привлекаются к дежурству в рабочее время, а в праздничные дни с согласия работника, график дежурства устанавливается при согласовании с профкомом.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К рабочему времени относятся все заседания, совещания, дежурства в школе и на дискотеках учащихся, продолжительностью до 2,5 часов.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Работникам МОУ предоставляется ежегодные отпуска: учителям, руководителям – 80 к/дней, работникам ( зам.по АХЧ, воспитателям ГПД, мастерам производственного обучения, бухгалтерам – 64 к/дней), техработникам – 58- 52 к,дня.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Время каникул не совпадающее с очередным отпуском, является рабочим временем.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 В эти периоды педагогические работники привлекаются к педагогической и организационной работе в пределах времени, не превышающего их учебную нагрузку до начала каникул.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5.16. Учителя, осуществляющие индивидуальное обучение на дому детей в соответствии с медицинским заявлением,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начала каникул.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5.17. Режим рабочего времени учебно-воспитательного и обслуживающего персонала в каникулярный период определяется в пределах времени, установленного по занимаемой должности, они могут привлекаться в установленном законодательством порядке  для выполнения хозяйственных работ, не требующих специальных занятий.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Режим рабочего времени всех работников в каникулярный период регулируется локальными актами МОУ и графиками работ с указанием их характера.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5.19. Период отмены учебных занятий для обучающихся, воспитанников по санитарно-эпидемиологическим, климатическим и другим основаниям, является рабочим временем, в которой они осуществляют педагогическую, методическую, а также организационную работу. Работа ведется в пределах нормируемой части их рабочего времени с сохранением заработной платы в установленном порядке.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5.20. Режим рабочего времени педагогов-психологов в пределах 36-часовой рабочей недели регулируется Правилами с учетом: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педагога-психолога может осуществляться как непосредственно в МОУ, так и за его пределами.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5.21. Работникам МОУ предоставляются дополнительные неоплачиваемые отпуска в соответствии с требованиями ст. 128, 173 ТК РФ.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5.22. Работникам, имеющим 2-х и более детей в возрасте до 14 лет, детей-инвалидов  по их заявлению предоставляется дополнительный неоплачиваемый отпуск сроком до 14 дней.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5.23.. Педработникам через каждые 10 лет непрерывной педагогической работы предоставляется длительный отпуск сроком до 1 года, порядок и условия в предоставлении которого определены Положением  и учредителем.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5.24. В случае болезни работника, последний информирует администрацию и предоставляет больничный лист в первый день выхода на работу.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5.25. В период организации образовательного процесса запрещается: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изменять по своему усмотрению расписание уроков;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отменять, удлинять, сокращать продолжительность уроков и перерывов между ними;</w:t>
      </w:r>
    </w:p>
    <w:p w:rsidR="00A14742" w:rsidRDefault="00A14742" w:rsidP="00151C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удалять учащихся с уроков;</w:t>
      </w:r>
    </w:p>
    <w:p w:rsidR="00A14742" w:rsidRDefault="00A14742" w:rsidP="00151C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в помещениях и на территории МОУ;</w:t>
      </w:r>
    </w:p>
    <w:p w:rsidR="00A14742" w:rsidRDefault="00A14742" w:rsidP="00151C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отвлекать учащихся с уроков и мероприятий для выполнения общественных  поручений;</w:t>
      </w:r>
    </w:p>
    <w:p w:rsidR="00A14742" w:rsidRDefault="00A14742" w:rsidP="00151C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отвлекать педагогических и руководящих работников МОУ в учебное время от учебного процесса или снимать их для выполнения общественной нагрузки;</w:t>
      </w:r>
    </w:p>
    <w:p w:rsidR="00A14742" w:rsidRDefault="00A14742" w:rsidP="00151C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созывать в рабочее время собрания, заседания по общественным делам.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Pr="00B23495" w:rsidRDefault="00A14742" w:rsidP="00151C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Оплата труда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Pr="001F24F9" w:rsidRDefault="00A14742" w:rsidP="00151CC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F9">
        <w:rPr>
          <w:rFonts w:ascii="Times New Roman" w:hAnsi="Times New Roman" w:cs="Times New Roman"/>
          <w:sz w:val="24"/>
          <w:szCs w:val="24"/>
        </w:rPr>
        <w:t xml:space="preserve">Соотношение фонда оплаты труда педагогического персонала, непосредственно осуществляющего учебный процесс и суммы фондов прочего и младшего обслуживающего персонала, учебно-вспомогательного персонала и младшего обслуживающего персонала составляет 70:30.  </w:t>
      </w:r>
    </w:p>
    <w:p w:rsidR="00A14742" w:rsidRPr="008D2B37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8D2B37">
        <w:rPr>
          <w:rFonts w:ascii="Times New Roman" w:hAnsi="Times New Roman" w:cs="Times New Roman"/>
          <w:sz w:val="24"/>
          <w:szCs w:val="24"/>
        </w:rPr>
        <w:t xml:space="preserve">Соотношение общей и специальной частей базового фонда оплаты труда педагогического персонала, непосредственно осуществляющего учебный процесс, составляет 70:30.  </w:t>
      </w:r>
    </w:p>
    <w:p w:rsidR="00A14742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8D2B37">
        <w:rPr>
          <w:rFonts w:ascii="Times New Roman" w:hAnsi="Times New Roman" w:cs="Times New Roman"/>
          <w:sz w:val="24"/>
          <w:szCs w:val="24"/>
        </w:rPr>
        <w:t xml:space="preserve">Оплата труда учителя  производится за счет средств общей части фонда оплаты труда педагогического персонала состоит из оклада, ежемесячных доплат и надбавок,  стимулирующих выплат по результатам труда; </w:t>
      </w:r>
    </w:p>
    <w:p w:rsidR="00A14742" w:rsidRPr="001F24F9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1F24F9">
        <w:rPr>
          <w:rFonts w:ascii="Times New Roman" w:hAnsi="Times New Roman" w:cs="Times New Roman"/>
          <w:sz w:val="24"/>
          <w:szCs w:val="24"/>
        </w:rPr>
        <w:t xml:space="preserve">Оклад учителя, осуществляющего учебный процесс,  состоит из количества обучающихся по предмету в каждом классе, количества часов по предмету по учебному плану в месяц в каждом классе, повышающих  коэффициентов  за приоритетность предмета, за квалификационную категорию , коэффициента деления на группы и расчетной стоимости бюджетной образовательной услуги (руб/ ученико/ час/);Выплата повышающих коэффициентов за приоритетность предмета, квалификационную категорию педагога: доплат компенсационного характера за работу с неблагоприятными условиями труда; компенсационных доплата за выполнение работы, не входящей в круг основных обязанностей работников производится за счет средств специальной части оплаты труда педагогического персонала, осуществляющих учебный процесс. </w:t>
      </w:r>
    </w:p>
    <w:p w:rsidR="00A14742" w:rsidRPr="008D2B37" w:rsidRDefault="00A14742" w:rsidP="00151CCE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B37">
        <w:rPr>
          <w:rFonts w:ascii="Times New Roman" w:hAnsi="Times New Roman" w:cs="Times New Roman"/>
          <w:sz w:val="24"/>
          <w:szCs w:val="24"/>
        </w:rPr>
        <w:t>Оплата труда административно-управленческого персонала (за исключением руководителя учреждения и его заместителей), прочего педагогического персонала, учебно-вспомогательного персонала, младшего обслуживающего персонала выплачивается согласно условий труда, установленных постановлением правительства Республики Саха (Якутия) от 14.10.2004 года № 485 «Об оплате труда работников организаций бюджетной сферы» и не может быть менее миним</w:t>
      </w:r>
      <w:r>
        <w:rPr>
          <w:rFonts w:ascii="Times New Roman" w:hAnsi="Times New Roman" w:cs="Times New Roman"/>
          <w:sz w:val="24"/>
          <w:szCs w:val="24"/>
        </w:rPr>
        <w:t>ального размера оплаты труда, б</w:t>
      </w:r>
      <w:r w:rsidRPr="008D2B37">
        <w:rPr>
          <w:rFonts w:ascii="Times New Roman" w:hAnsi="Times New Roman" w:cs="Times New Roman"/>
          <w:sz w:val="24"/>
          <w:szCs w:val="24"/>
        </w:rPr>
        <w:t>азовых окладов, установленных Правительством РФ.</w:t>
      </w:r>
    </w:p>
    <w:p w:rsidR="00A14742" w:rsidRPr="008D2B37" w:rsidRDefault="00A14742" w:rsidP="00151CCE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B37">
        <w:rPr>
          <w:rFonts w:ascii="Times New Roman" w:hAnsi="Times New Roman" w:cs="Times New Roman"/>
          <w:sz w:val="24"/>
          <w:szCs w:val="24"/>
        </w:rPr>
        <w:t>Удельный вес  стимулирующей части фонда оплаты труда составляет не менее 10 процентов общего фонда оплаты труда учреждения; Стимулирование всем работникам выплачивается согласно Положения о стимулировании, утвержденном Управляющим Советом учреждения.</w:t>
      </w:r>
    </w:p>
    <w:p w:rsidR="00A14742" w:rsidRPr="008D2B37" w:rsidRDefault="00A14742" w:rsidP="00151CCE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B37">
        <w:rPr>
          <w:rFonts w:ascii="Times New Roman" w:hAnsi="Times New Roman" w:cs="Times New Roman"/>
          <w:sz w:val="24"/>
          <w:szCs w:val="24"/>
        </w:rPr>
        <w:t xml:space="preserve">Администрация выдает работникам расчетные листки с указанием всех начислений, удержаний и депонентской задолженности не позднее,  чем за 1 день до выдачи заработной платы. </w:t>
      </w:r>
    </w:p>
    <w:p w:rsidR="00A14742" w:rsidRPr="008D2B37" w:rsidRDefault="00A14742" w:rsidP="00151CCE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B37">
        <w:rPr>
          <w:rFonts w:ascii="Times New Roman" w:hAnsi="Times New Roman" w:cs="Times New Roman"/>
          <w:sz w:val="24"/>
          <w:szCs w:val="24"/>
        </w:rPr>
        <w:t xml:space="preserve">Выплата заработной платы производится два раза 5, 28 числа каждого месяца с удержанием налогов за месяц, за который выплачивается зарплата. </w:t>
      </w:r>
    </w:p>
    <w:p w:rsidR="00A14742" w:rsidRPr="008D2B37" w:rsidRDefault="00A14742" w:rsidP="00151CCE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B37">
        <w:rPr>
          <w:rFonts w:ascii="Times New Roman" w:hAnsi="Times New Roman" w:cs="Times New Roman"/>
          <w:sz w:val="24"/>
          <w:szCs w:val="24"/>
        </w:rPr>
        <w:t xml:space="preserve">Табель рабочего месяца заполняется работником и в бухгалтерию сдается только после его подписи, не позднее 25 числа каждого месяца. </w:t>
      </w:r>
    </w:p>
    <w:p w:rsidR="00A14742" w:rsidRPr="001F24F9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9CE">
        <w:rPr>
          <w:rFonts w:ascii="Times New Roman" w:hAnsi="Times New Roman" w:cs="Times New Roman"/>
          <w:b/>
          <w:bCs/>
          <w:sz w:val="24"/>
          <w:szCs w:val="24"/>
        </w:rPr>
        <w:t>Меры поощрения и взыскания</w:t>
      </w:r>
    </w:p>
    <w:p w:rsidR="00A14742" w:rsidRPr="006E09CE" w:rsidRDefault="00A14742" w:rsidP="00151C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ОУ применяются меры морального и материального поощрения в соответствии с Положением , утверждаемым Советом ОУ.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ОУ осуществляется следующие меры поощрения: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объявление благодарности;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награждение Почетной грамотой администрации, РУО, Министерства образования РС (Я), РФ;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представление к званию  «Учитель учителей», «Ветеран ОУ» и другие;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представлению к награждению ведомственными государственными наградами;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звание «Отличник образования» РС (Я), РФ;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звание «Заслуженный работник образования » РС (Я), РФ;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звание «Почетный работник общего образования РФ»;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премия за конкретный вклад;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памятный подарок;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премия мецената или попечителя школы</w:t>
      </w:r>
    </w:p>
    <w:p w:rsidR="00A14742" w:rsidRDefault="00A14742" w:rsidP="00151C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премия из 5 % директорского фонда, выделяемого из стимулирующего фонда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Поощрение объявляется приказом и записывается в трудовую книжку.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За совершение персонального проступка работодатель имеет право применить следующие дисциплинарные взыскания: замечания, выговор, увольнение по соответствующим основаниям по согласованию с профкомом ОУ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Дисциплинарное взыскание на руководителя налагает учредитель.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Дисциплинарное расследование нарушений педагогическими работниками ОУ норм профессионального поведения или Устава ОУ может быть проведено только по поступившей на него письменной жалобе. Копия жалобы должна быть передана данному педагогическому работнику.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Ход дисциплинарного расследования и принятые решения могут быть преданы гласности с согласия заинтересованного педагогического работника, кроме тех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До применения взыскания работодатель должен потребовать от работника объяснение в письменной форме. В случае отказа от дачи объяснения составляется соответствующий акт. Отказ от дачи объяснения не является препятствием для наложения взыскания.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Дисциплинарное взыскание применяется не позднее одного месяца со дня обнаружения проступка, не считая времени болезни работника, пребывания в отпуске, а также времени, необходимого на учет мнения представительного органа работников.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Приказ работодателя о применении взыскания объявляется работнику под расписку в течение трех рабочих дней со дня его издания. При отказе от  ознакомления и расписку составляется акт 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 Если в течение года со дня применения взыскания, работник не совершил проступок, то он считается не имеющим дисциплинарного взыскания.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 Работодатель до истечения года со дня применения дисциплинарного взыскания имеет право снять с работника по собственной инициативе, просьбе самого работника, ходатайству его непосредственного руководителя или профсоюзного комитета.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7.13. За каждый дисциплинарный проступок может быть применено только одно дисциплинарное взыскание. Приказ о взыскании работодатель объявляется работнику под расписку в течение трех дней со дня его издания. В случае отказа составляется акт.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7.14.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Pr="003C69D2" w:rsidRDefault="00A14742" w:rsidP="00151C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D2">
        <w:rPr>
          <w:rFonts w:ascii="Times New Roman" w:hAnsi="Times New Roman" w:cs="Times New Roman"/>
          <w:b/>
          <w:bCs/>
          <w:sz w:val="24"/>
          <w:szCs w:val="24"/>
        </w:rPr>
        <w:t>Социальные льготы и гарантии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69D2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За счет внебюджетных средств и директорского фонда руководитель оказывает материальную помощь работникам школы в случаях: смерти работника или близкого работника, ухода на пенсию, юбилея (50, 55, 60 и.т.д. лет), рождения ребенка, свадьбы, других исключительных случаях.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Обеспечение работников санаторно-курортными путевками происходит за счет средств соцстраха, средств добровольного медицинского страхования.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Обеспечение детей работников ОУ путевками в летние оздоровительные лагеря происходит за счет средств соцстраха и новогодними подарками.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Работнику может быть предоставлен оплачиваемый отпуск по семейным обстоятельствам: на похороны близкого родственника – 3 дня, на собственную свадьбу, свадьбу родных детей – 3 дня, рождение детей, юбилей (50, 60, 70 лет) – 1 день, матери – при поступлении ребенка в первый класс – 1 день.  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Работнику за работу без больничных листов в течение учебного года предоставляется 3 дня оплачиваемого отпуска при предоставлении очередного отпуска или во время каникул, удобное для ОУ время.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9D2">
        <w:rPr>
          <w:rFonts w:ascii="Times New Roman" w:hAnsi="Times New Roman" w:cs="Times New Roman"/>
          <w:b/>
          <w:bCs/>
          <w:sz w:val="24"/>
          <w:szCs w:val="24"/>
        </w:rPr>
        <w:t>Действие Правил внутреннего распорядка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10FB">
        <w:rPr>
          <w:rFonts w:ascii="Times New Roman" w:hAnsi="Times New Roman" w:cs="Times New Roman"/>
          <w:sz w:val="24"/>
          <w:szCs w:val="24"/>
        </w:rPr>
        <w:t>ействие правил распространяется на все</w:t>
      </w:r>
      <w:r>
        <w:rPr>
          <w:rFonts w:ascii="Times New Roman" w:hAnsi="Times New Roman" w:cs="Times New Roman"/>
          <w:sz w:val="24"/>
          <w:szCs w:val="24"/>
        </w:rPr>
        <w:t>х работников данного учреждения;</w:t>
      </w:r>
    </w:p>
    <w:p w:rsidR="00A14742" w:rsidRPr="00CA10FB" w:rsidRDefault="00A14742" w:rsidP="00151C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Правила сохраняет свое действие в случае изменения наименования организации</w:t>
      </w:r>
    </w:p>
    <w:p w:rsidR="00A14742" w:rsidRPr="003C69D2" w:rsidRDefault="00A14742" w:rsidP="00151CC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Pr="003C69D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Pr="00087660" w:rsidRDefault="00A14742" w:rsidP="00151CCE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7660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A14742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742" w:rsidRDefault="00A14742" w:rsidP="00151C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660">
        <w:rPr>
          <w:rFonts w:ascii="Times New Roman" w:hAnsi="Times New Roman" w:cs="Times New Roman"/>
          <w:b/>
          <w:bCs/>
          <w:sz w:val="24"/>
          <w:szCs w:val="24"/>
        </w:rPr>
        <w:t>Размеры надбавок и доплат в % к ставкам и окладам работник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876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Pr="004160F6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F6">
        <w:rPr>
          <w:rFonts w:ascii="Times New Roman" w:hAnsi="Times New Roman" w:cs="Times New Roman"/>
          <w:sz w:val="24"/>
          <w:szCs w:val="24"/>
        </w:rPr>
        <w:t>За классное руководство  -750 рублей</w:t>
      </w:r>
    </w:p>
    <w:p w:rsidR="00A14742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заведование учебными кабинетами – 500 рублей</w:t>
      </w:r>
    </w:p>
    <w:p w:rsidR="00A14742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заведование учебными мастерскими: простой – 550 рублей, комбинированной – 800 рублей</w:t>
      </w:r>
    </w:p>
    <w:p w:rsidR="00A14742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проведение внеклассной работы  – 550 рублей</w:t>
      </w:r>
    </w:p>
    <w:p w:rsidR="00A14742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заведование пришкольным участком – 550 рублей</w:t>
      </w:r>
    </w:p>
    <w:p w:rsidR="00A14742" w:rsidRPr="00491DE8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заведование методическими объединениями – 450 рублей</w:t>
      </w:r>
    </w:p>
    <w:p w:rsidR="00A14742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за проверку письменных работ:</w:t>
      </w:r>
    </w:p>
    <w:p w:rsidR="00A14742" w:rsidRDefault="00A14742" w:rsidP="00151C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русскому языку, родному и литературе, математике – 15 %</w:t>
      </w:r>
    </w:p>
    <w:p w:rsidR="00A14742" w:rsidRDefault="00A14742" w:rsidP="00151C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химии, физике, биологии, иностранному языку, черчению, конструированию-, технической механике, географии, информатике, истории – 10% оклада</w:t>
      </w:r>
    </w:p>
    <w:p w:rsidR="00A14742" w:rsidRPr="0075592A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A">
        <w:rPr>
          <w:rFonts w:ascii="Times New Roman" w:hAnsi="Times New Roman" w:cs="Times New Roman"/>
          <w:sz w:val="24"/>
          <w:szCs w:val="24"/>
        </w:rPr>
        <w:t xml:space="preserve">Доплата учителям </w:t>
      </w:r>
    </w:p>
    <w:p w:rsidR="00A14742" w:rsidRDefault="00A14742" w:rsidP="00151C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русского языка и литературы -15%</w:t>
      </w:r>
    </w:p>
    <w:p w:rsidR="00A14742" w:rsidRDefault="00A14742" w:rsidP="00151C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якутского языка и литературы – 15%</w:t>
      </w:r>
    </w:p>
    <w:p w:rsidR="00A14742" w:rsidRPr="0075592A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A">
        <w:rPr>
          <w:rFonts w:ascii="Times New Roman" w:hAnsi="Times New Roman" w:cs="Times New Roman"/>
          <w:sz w:val="24"/>
          <w:szCs w:val="24"/>
        </w:rPr>
        <w:t xml:space="preserve"> Доплаты специалистам учреждений, расположенных в сельской местности – 435рублей</w:t>
      </w:r>
    </w:p>
    <w:p w:rsidR="00A14742" w:rsidRPr="0075592A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A">
        <w:rPr>
          <w:rFonts w:ascii="Times New Roman" w:hAnsi="Times New Roman" w:cs="Times New Roman"/>
          <w:sz w:val="24"/>
          <w:szCs w:val="24"/>
        </w:rPr>
        <w:t>Доплата за профессиональные знаки отличия РФ и РС(Я) – 320 рублей</w:t>
      </w:r>
    </w:p>
    <w:p w:rsidR="00A14742" w:rsidRPr="0075592A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A">
        <w:rPr>
          <w:rFonts w:ascii="Times New Roman" w:hAnsi="Times New Roman" w:cs="Times New Roman"/>
          <w:sz w:val="24"/>
          <w:szCs w:val="24"/>
        </w:rPr>
        <w:t xml:space="preserve"> Доплата за почетные звания РФ и РС (Я) – 690 рублей</w:t>
      </w:r>
    </w:p>
    <w:p w:rsidR="00A14742" w:rsidRPr="0075592A" w:rsidRDefault="00A14742" w:rsidP="00151CC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92A">
        <w:rPr>
          <w:rFonts w:ascii="Times New Roman" w:hAnsi="Times New Roman" w:cs="Times New Roman"/>
          <w:sz w:val="24"/>
          <w:szCs w:val="24"/>
        </w:rPr>
        <w:t xml:space="preserve"> За ученую степень- кандидата наук – 520руб</w:t>
      </w:r>
    </w:p>
    <w:p w:rsidR="00A14742" w:rsidRDefault="00A14742" w:rsidP="00151CC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Pr="000B74D1" w:rsidRDefault="00A14742" w:rsidP="00151CCE">
      <w:pPr>
        <w:spacing w:after="0" w:line="240" w:lineRule="auto"/>
        <w:ind w:left="709" w:hanging="28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74D1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A14742" w:rsidRDefault="00A14742" w:rsidP="00151CC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Default="00A14742" w:rsidP="00151CC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профессий, должностей, которым положена доплата в % к окладу за вредные условия труда. </w:t>
      </w:r>
    </w:p>
    <w:p w:rsidR="00A14742" w:rsidRPr="000B74D1" w:rsidRDefault="00A14742" w:rsidP="00151CC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D1">
        <w:rPr>
          <w:rFonts w:ascii="Times New Roman" w:hAnsi="Times New Roman" w:cs="Times New Roman"/>
          <w:sz w:val="24"/>
          <w:szCs w:val="24"/>
        </w:rPr>
        <w:t>Учитель информатики – 12%</w:t>
      </w:r>
    </w:p>
    <w:p w:rsidR="00A14742" w:rsidRPr="000B74D1" w:rsidRDefault="00A14742" w:rsidP="00151CC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D1">
        <w:rPr>
          <w:rFonts w:ascii="Times New Roman" w:hAnsi="Times New Roman" w:cs="Times New Roman"/>
          <w:sz w:val="24"/>
          <w:szCs w:val="24"/>
        </w:rPr>
        <w:t>Учитель химии – 12%</w:t>
      </w:r>
    </w:p>
    <w:p w:rsidR="00A14742" w:rsidRPr="000B74D1" w:rsidRDefault="00A14742" w:rsidP="00151CC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D1">
        <w:rPr>
          <w:rFonts w:ascii="Times New Roman" w:hAnsi="Times New Roman" w:cs="Times New Roman"/>
          <w:sz w:val="24"/>
          <w:szCs w:val="24"/>
        </w:rPr>
        <w:t>Лаборант химии – 12%</w:t>
      </w:r>
    </w:p>
    <w:p w:rsidR="00A14742" w:rsidRPr="000B74D1" w:rsidRDefault="00A14742" w:rsidP="00151CC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Повара – 10 </w:t>
      </w:r>
      <w:r w:rsidRPr="000B74D1">
        <w:rPr>
          <w:rFonts w:ascii="Times New Roman" w:hAnsi="Times New Roman" w:cs="Times New Roman"/>
          <w:sz w:val="24"/>
          <w:szCs w:val="24"/>
        </w:rPr>
        <w:t>%</w:t>
      </w:r>
    </w:p>
    <w:p w:rsidR="00A14742" w:rsidRPr="000B74D1" w:rsidRDefault="00A14742" w:rsidP="00151CC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D1">
        <w:rPr>
          <w:rFonts w:ascii="Times New Roman" w:hAnsi="Times New Roman" w:cs="Times New Roman"/>
          <w:sz w:val="24"/>
          <w:szCs w:val="24"/>
        </w:rPr>
        <w:t>Посудница – 10%</w:t>
      </w:r>
    </w:p>
    <w:p w:rsidR="00A14742" w:rsidRPr="000B74D1" w:rsidRDefault="00A14742" w:rsidP="00151CC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D1">
        <w:rPr>
          <w:rFonts w:ascii="Times New Roman" w:hAnsi="Times New Roman" w:cs="Times New Roman"/>
          <w:sz w:val="24"/>
          <w:szCs w:val="24"/>
        </w:rPr>
        <w:t>Охранник – 35% ночной</w:t>
      </w:r>
    </w:p>
    <w:p w:rsidR="00A14742" w:rsidRPr="000B74D1" w:rsidRDefault="00A14742" w:rsidP="00151CC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D1">
        <w:rPr>
          <w:rFonts w:ascii="Times New Roman" w:hAnsi="Times New Roman" w:cs="Times New Roman"/>
          <w:sz w:val="24"/>
          <w:szCs w:val="24"/>
        </w:rPr>
        <w:t>Уборщица</w:t>
      </w:r>
      <w:r>
        <w:rPr>
          <w:rFonts w:ascii="Times New Roman" w:hAnsi="Times New Roman" w:cs="Times New Roman"/>
          <w:sz w:val="24"/>
          <w:szCs w:val="24"/>
        </w:rPr>
        <w:t>м за работу с хлором – 12%</w:t>
      </w:r>
    </w:p>
    <w:p w:rsidR="00A14742" w:rsidRPr="00087660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Pr="00256754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Pr="0015256F" w:rsidRDefault="00A14742" w:rsidP="00151C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742" w:rsidRPr="008E7868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Евсеева М.П.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профкома: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Иванова С.С.</w:t>
      </w: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 w:rsidP="0015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42" w:rsidRDefault="00A14742">
      <w:pPr>
        <w:rPr>
          <w:rFonts w:cs="Times New Roman"/>
        </w:rPr>
      </w:pPr>
    </w:p>
    <w:sectPr w:rsidR="00A14742" w:rsidSect="00AB24DF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C34"/>
    <w:multiLevelType w:val="multilevel"/>
    <w:tmpl w:val="481477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955B9B"/>
    <w:multiLevelType w:val="multilevel"/>
    <w:tmpl w:val="1804C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1B6C9A"/>
    <w:multiLevelType w:val="hybridMultilevel"/>
    <w:tmpl w:val="827407F4"/>
    <w:lvl w:ilvl="0" w:tplc="5CD0126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DB7E92"/>
    <w:multiLevelType w:val="multilevel"/>
    <w:tmpl w:val="0E321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3B157D"/>
    <w:multiLevelType w:val="multilevel"/>
    <w:tmpl w:val="AF5292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126043"/>
    <w:multiLevelType w:val="multilevel"/>
    <w:tmpl w:val="67F6D5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850909"/>
    <w:multiLevelType w:val="hybridMultilevel"/>
    <w:tmpl w:val="78829CF6"/>
    <w:lvl w:ilvl="0" w:tplc="C4D01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CCE"/>
    <w:rsid w:val="00082DB7"/>
    <w:rsid w:val="00087660"/>
    <w:rsid w:val="000B74D1"/>
    <w:rsid w:val="00151CCE"/>
    <w:rsid w:val="0015256F"/>
    <w:rsid w:val="001E6316"/>
    <w:rsid w:val="001F24F9"/>
    <w:rsid w:val="0022457C"/>
    <w:rsid w:val="00256754"/>
    <w:rsid w:val="00292965"/>
    <w:rsid w:val="00345564"/>
    <w:rsid w:val="003C69D2"/>
    <w:rsid w:val="00405970"/>
    <w:rsid w:val="004160F6"/>
    <w:rsid w:val="00487558"/>
    <w:rsid w:val="00491DE8"/>
    <w:rsid w:val="005A447B"/>
    <w:rsid w:val="006E09CE"/>
    <w:rsid w:val="006E6701"/>
    <w:rsid w:val="0075592A"/>
    <w:rsid w:val="007E5486"/>
    <w:rsid w:val="00846600"/>
    <w:rsid w:val="008D2B37"/>
    <w:rsid w:val="008E7868"/>
    <w:rsid w:val="00A14742"/>
    <w:rsid w:val="00AB24DF"/>
    <w:rsid w:val="00AC3817"/>
    <w:rsid w:val="00B169BE"/>
    <w:rsid w:val="00B23495"/>
    <w:rsid w:val="00B300C4"/>
    <w:rsid w:val="00C3162D"/>
    <w:rsid w:val="00CA10FB"/>
    <w:rsid w:val="00D20F4B"/>
    <w:rsid w:val="00D901DD"/>
    <w:rsid w:val="00EB4F85"/>
    <w:rsid w:val="00FF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C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C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10</Pages>
  <Words>3185</Words>
  <Characters>18159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2</cp:revision>
  <cp:lastPrinted>2009-11-05T15:57:00Z</cp:lastPrinted>
  <dcterms:created xsi:type="dcterms:W3CDTF">2001-12-31T20:07:00Z</dcterms:created>
  <dcterms:modified xsi:type="dcterms:W3CDTF">2009-11-05T15:59:00Z</dcterms:modified>
</cp:coreProperties>
</file>